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D7" w:rsidRDefault="00082ED7"/>
    <w:p w:rsidR="00082ED7" w:rsidRDefault="00082ED7"/>
    <w:p w:rsidR="00082ED7" w:rsidRDefault="00082ED7"/>
    <w:p w:rsidR="00082ED7" w:rsidRDefault="00082ED7"/>
    <w:p w:rsidR="00082ED7" w:rsidRDefault="00082ED7"/>
    <w:p w:rsidR="00082ED7" w:rsidRDefault="00082ED7"/>
    <w:p w:rsidR="00082ED7" w:rsidRDefault="00082ED7"/>
    <w:p w:rsidR="00082ED7" w:rsidRDefault="00082ED7"/>
    <w:p w:rsidR="00082ED7" w:rsidRDefault="00082ED7"/>
    <w:p w:rsidR="00082ED7" w:rsidRDefault="00082ED7"/>
    <w:p w:rsidR="00082ED7" w:rsidRDefault="00082ED7" w:rsidP="00401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Контрольно-измерительные материалы по математике</w:t>
      </w: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Pr="00DA0BA5" w:rsidRDefault="00082ED7" w:rsidP="00DA0BA5">
      <w:pPr>
        <w:jc w:val="center"/>
        <w:rPr>
          <w:rFonts w:ascii="Times New Roman" w:hAnsi="Times New Roman"/>
          <w:sz w:val="28"/>
          <w:szCs w:val="28"/>
        </w:rPr>
      </w:pPr>
    </w:p>
    <w:p w:rsidR="00082ED7" w:rsidRDefault="00082ED7" w:rsidP="00DA0B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2ED7" w:rsidRDefault="00082ED7" w:rsidP="00DA0B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2ED7" w:rsidRDefault="00082ED7" w:rsidP="00DA0B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2ED7" w:rsidRDefault="00082ED7" w:rsidP="00DA0B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2ED7" w:rsidRDefault="00082ED7" w:rsidP="00DA0B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2ED7" w:rsidRDefault="00082ED7" w:rsidP="00DA0B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Входная контрольная работа по теме: «Сложение и вычитание»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CB72AD">
        <w:rPr>
          <w:rFonts w:ascii="Times New Roman" w:hAnsi="Times New Roman"/>
          <w:sz w:val="24"/>
          <w:szCs w:val="24"/>
        </w:rPr>
        <w:t>контроль знаний за 2 класс.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Вариант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     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Под одной яблоней было 14 яблок, под другой – 23 яблока. Ёжик утащил 12 яблок. Сколько яблок осталось?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      Решите примеры, записывая их столбиком: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93-12=                               80-24=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48+11=                              16+84=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62-37=                               34+17=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      Вставьте пропущенное число: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65-Х=58                            25+Х=39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      Сравните: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4см 2мм … 40мм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3дм 6см…4дм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1ч … 60 мин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      Начертите прямоугольник, у которого длина </w:t>
      </w:r>
      <w:smartTag w:uri="urn:schemas-microsoft-com:office:smarttags" w:element="metricconverter">
        <w:smartTagPr>
          <w:attr w:name="ProductID" w:val="5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5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ширина на </w:t>
      </w:r>
      <w:smartTag w:uri="urn:schemas-microsoft-com:office:smarttags" w:element="metricconverter">
        <w:smartTagPr>
          <w:attr w:name="ProductID" w:val="2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2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короче, чем длина.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     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      Решите примеры, записывая их столбиком: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52-11=                               70-18=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48+31=                              37+63=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94-69=                               66+38=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      Вставьте пропущенное число: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Х-14=50                            Х+17=29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      Сравните: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5см 1мм…50мм              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2м 8дм…3м                     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1ч … 70 мин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numPr>
          <w:ilvl w:val="0"/>
          <w:numId w:val="1"/>
        </w:num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Начертите прямоугольник, у которого ширина </w:t>
      </w:r>
      <w:smartTag w:uri="urn:schemas-microsoft-com:office:smarttags" w:element="metricconverter">
        <w:smartTagPr>
          <w:attr w:name="ProductID" w:val="2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2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длина на </w:t>
      </w:r>
      <w:smartTag w:uri="urn:schemas-microsoft-com:office:smarttags" w:element="metricconverter">
        <w:smartTagPr>
          <w:attr w:name="ProductID" w:val="4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4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больше.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Контрольная работа по теме «Умножение и деление»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</w:rPr>
        <w:t>Цель: проверить знания  таблицы  умножения.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Вариант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     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куске было </w:t>
      </w:r>
      <w:smartTag w:uri="urn:schemas-microsoft-com:office:smarttags" w:element="metricconverter">
        <w:smartTagPr>
          <w:attr w:name="ProductID" w:val="54 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54 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ткани. Из этой ткани сшили 9 курток, расходуя по </w:t>
      </w:r>
      <w:smartTag w:uri="urn:schemas-microsoft-com:office:smarttags" w:element="metricconverter">
        <w:smartTagPr>
          <w:attr w:name="ProductID" w:val="3 метра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3 метра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каждую. Сколько метров ткани осталось в куске?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      Решите примеры: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63 : 7 х4=              15 :3х 9=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24 : 4 х7=              54 : 9 х 8=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79 :7 х 5=              14 : 2 х 4=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      Обозначьте порядок действий и выполните вычисления: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90-6х6+29=                      5х (62-53)=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      Вставьте знак х или : так, чтобы записи были верными: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8 * 4 * 9 = 18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 * 4 * 1 = 16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      Начертите квадрат со стороной   </w:t>
      </w:r>
      <w:smartTag w:uri="urn:schemas-microsoft-com:office:smarttags" w:element="metricconverter">
        <w:smartTagPr>
          <w:attr w:name="ProductID" w:val="4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4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 Найдите его периметр.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     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      Решите примеры, записывая их столбиком: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21 : 3 х 8=                         45 : 5 х 6=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28 : 4 х 9=                         32 : 8 х 4=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54 : 6 х 7=                         27 : 3 х 5=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      Обозначьте порядок действий и выполните вычисления: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90 – 7 х 5 + 26=                6 х (54 – 47)=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      Вставьте знак х или : так, чтобы записи были верными: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 * 3 * 9 = 18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 * 3 * 1 = 9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      Начертите квадрат со стороной </w:t>
      </w:r>
      <w:smartTag w:uri="urn:schemas-microsoft-com:office:smarttags" w:element="metricconverter">
        <w:smartTagPr>
          <w:attr w:name="ProductID" w:val="3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3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. Найдите его периметр.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082ED7" w:rsidRPr="00CB72AD" w:rsidRDefault="00082ED7" w:rsidP="00FD0120">
      <w:pPr>
        <w:pStyle w:val="c2c0"/>
        <w:ind w:left="-360" w:firstLine="540"/>
        <w:jc w:val="center"/>
        <w:rPr>
          <w:rStyle w:val="c3c6"/>
        </w:rPr>
      </w:pPr>
    </w:p>
    <w:p w:rsidR="00082ED7" w:rsidRPr="00CB72AD" w:rsidRDefault="00082ED7" w:rsidP="00FD0120">
      <w:pPr>
        <w:pStyle w:val="c2c0"/>
        <w:ind w:left="-360" w:firstLine="540"/>
        <w:jc w:val="center"/>
        <w:rPr>
          <w:rStyle w:val="c3c6"/>
        </w:rPr>
      </w:pPr>
    </w:p>
    <w:p w:rsidR="00082ED7" w:rsidRPr="00CB72AD" w:rsidRDefault="00082ED7" w:rsidP="00FD0120">
      <w:pPr>
        <w:pStyle w:val="c2c0"/>
        <w:ind w:left="-360" w:firstLine="540"/>
        <w:jc w:val="center"/>
        <w:rPr>
          <w:rStyle w:val="c3c6"/>
        </w:rPr>
      </w:pPr>
      <w:r w:rsidRPr="00CB72AD">
        <w:rPr>
          <w:rStyle w:val="c3c6"/>
        </w:rPr>
        <w:t>Контрольная работа по теме: «Табличное умножение и деление»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Цель: Проверить знания таблицы умножения, умения решать задачи на увеличение и уменьшение числа в несколько единиц.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Вариант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Почтальон доставил в село 63 газеты и 9 журналов. Во сколько раз больше почтальон доставил журналов, чем газет?                                         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Выполните вычисления: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 х (9 : 3)=                         21х1=                                      4х8=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56 : 7 х 8=                          0:5=                                         40:5=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9 х (64 : 8) =                      18:18=                                     63:9=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3. Выполните преобразования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1м = … дм</w:t>
      </w:r>
      <w:r w:rsidRPr="00CB72AD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 дм </w:t>
      </w:r>
      <w:smartTag w:uri="urn:schemas-microsoft-com:office:smarttags" w:element="metricconverter">
        <w:smartTagPr>
          <w:attr w:name="ProductID" w:val="2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2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… см</w:t>
      </w:r>
      <w:r w:rsidRPr="00CB72AD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smartTag w:uri="urn:schemas-microsoft-com:office:smarttags" w:element="metricconverter">
        <w:smartTagPr>
          <w:attr w:name="ProductID" w:val="35 м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35 мм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… см … мм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Начерти квадрат со стороной </w:t>
      </w:r>
      <w:smartTag w:uri="urn:schemas-microsoft-com:office:smarttags" w:element="metricconverter">
        <w:smartTagPr>
          <w:attr w:name="ProductID" w:val="6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6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. Найдите периметр и площадь. Разделите квадрат на четыре равные части, закрасьте одну четвертую часть.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Вася прочитал за лето 14 книг, а Коля – 7 книг. Во сколько раз меньше прочитал Коля, чем Вася?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  Выполните вычисления: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 х (14 : 2)=                       0х4=                                        56:7=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42 : 6 х 5=                         0:1=                                         7х6=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8 х (48 : 8)=                       5х1=                                        8х9=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Выполните преобразования: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 дм = … см</w:t>
      </w:r>
      <w:r w:rsidRPr="00CB72AD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5см 7мм = … мм</w:t>
      </w:r>
      <w:r w:rsidRPr="00CB72A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43 дм = …м …дм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Начерти прямоугольник со сторонами 6см и </w:t>
      </w:r>
      <w:smartTag w:uri="urn:schemas-microsoft-com:office:smarttags" w:element="metricconverter">
        <w:smartTagPr>
          <w:attr w:name="ProductID" w:val="3 см"/>
        </w:smartTagPr>
        <w:r w:rsidRPr="00CB72AD">
          <w:rPr>
            <w:rFonts w:ascii="Times New Roman" w:hAnsi="Times New Roman"/>
            <w:color w:val="000000"/>
            <w:sz w:val="24"/>
            <w:szCs w:val="24"/>
            <w:lang w:eastAsia="ru-RU"/>
          </w:rPr>
          <w:t>3 см</w:t>
        </w:r>
      </w:smartTag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. Найдите площадь и периметр. Разделите прямоугольник на 3 равные части, закрасьте одну третью часть.</w:t>
      </w:r>
    </w:p>
    <w:p w:rsidR="00082ED7" w:rsidRPr="00CB72AD" w:rsidRDefault="00082ED7" w:rsidP="00FD0120">
      <w:pPr>
        <w:pStyle w:val="c2c0"/>
        <w:ind w:left="-360" w:firstLine="540"/>
        <w:jc w:val="center"/>
        <w:rPr>
          <w:rStyle w:val="c3c6"/>
        </w:rPr>
      </w:pPr>
    </w:p>
    <w:p w:rsidR="00082ED7" w:rsidRPr="00CB72AD" w:rsidRDefault="00082ED7" w:rsidP="00FD0120">
      <w:pPr>
        <w:pStyle w:val="c2c0"/>
        <w:ind w:left="-360" w:firstLine="540"/>
        <w:jc w:val="center"/>
        <w:rPr>
          <w:rStyle w:val="c3c6"/>
        </w:rPr>
      </w:pPr>
      <w:r w:rsidRPr="00CB72AD">
        <w:rPr>
          <w:rStyle w:val="c3c6"/>
        </w:rPr>
        <w:t>Контрольная работа по теме: «Числа и величины»</w:t>
      </w:r>
    </w:p>
    <w:p w:rsidR="00082ED7" w:rsidRPr="00CB72AD" w:rsidRDefault="00082ED7" w:rsidP="00FD0120">
      <w:pPr>
        <w:pStyle w:val="c2c0"/>
        <w:ind w:left="-360" w:firstLine="540"/>
      </w:pPr>
      <w:r w:rsidRPr="00CB72AD">
        <w:rPr>
          <w:rStyle w:val="c3c6"/>
        </w:rPr>
        <w:t xml:space="preserve">Цель: проверить </w:t>
      </w:r>
      <w:r w:rsidRPr="00CB72AD">
        <w:t>умение решать текстовые задачи изученных видов; переводить одни единицы измерения в другие.</w:t>
      </w:r>
    </w:p>
    <w:p w:rsidR="00082ED7" w:rsidRPr="00CB72AD" w:rsidRDefault="00082ED7" w:rsidP="00FD0120">
      <w:pPr>
        <w:pStyle w:val="c2c0"/>
        <w:ind w:left="-360" w:firstLine="540"/>
        <w:jc w:val="center"/>
      </w:pPr>
      <w:r w:rsidRPr="00CB72AD">
        <w:rPr>
          <w:rStyle w:val="c3c6"/>
        </w:rPr>
        <w:t>Вариант 1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1. Найди значения выражений: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28*3=                      96:3=                  13*8+90=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34*2=                      48:2=                  105-72:4=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2. Заполни пропуски: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1ч 30 мин = …мин                       90мин = …ч ….мин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4ч 15 мин = ….мин                      126мин = …ч …мин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2мин 6 с = …с                              150мин = …ч …мин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5мин 13 с =…с                             111мин = …ч…мин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3</w:t>
      </w:r>
      <w:r w:rsidRPr="00CB72AD">
        <w:rPr>
          <w:rStyle w:val="c4"/>
        </w:rPr>
        <w:t xml:space="preserve">. </w:t>
      </w:r>
      <w:r w:rsidRPr="00CB72AD">
        <w:rPr>
          <w:rStyle w:val="c3"/>
        </w:rPr>
        <w:t xml:space="preserve">Поезд шёл без остановок 5 ч со скоростью </w:t>
      </w:r>
      <w:smartTag w:uri="urn:schemas-microsoft-com:office:smarttags" w:element="metricconverter">
        <w:smartTagPr>
          <w:attr w:name="ProductID" w:val="62 км/ч"/>
        </w:smartTagPr>
        <w:r w:rsidRPr="00CB72AD">
          <w:rPr>
            <w:rStyle w:val="c3"/>
          </w:rPr>
          <w:t>62 км/ч</w:t>
        </w:r>
      </w:smartTag>
      <w:r w:rsidRPr="00CB72AD">
        <w:rPr>
          <w:rStyle w:val="c3"/>
        </w:rPr>
        <w:t>. Сколько км проехал поезд за это время?</w:t>
      </w:r>
    </w:p>
    <w:p w:rsidR="00082ED7" w:rsidRPr="00CB72AD" w:rsidRDefault="00082ED7" w:rsidP="00FD0120">
      <w:pPr>
        <w:pStyle w:val="c0"/>
        <w:ind w:left="-360" w:firstLine="540"/>
        <w:jc w:val="both"/>
        <w:rPr>
          <w:rStyle w:val="c3c6"/>
        </w:rPr>
      </w:pPr>
      <w:r w:rsidRPr="00CB72AD">
        <w:rPr>
          <w:rStyle w:val="c1"/>
        </w:rPr>
        <w:t>4</w:t>
      </w:r>
      <w:r w:rsidRPr="00CB72AD">
        <w:rPr>
          <w:rStyle w:val="c4"/>
        </w:rPr>
        <w:t xml:space="preserve">. </w:t>
      </w:r>
      <w:r w:rsidRPr="00CB72AD">
        <w:rPr>
          <w:rStyle w:val="c3"/>
        </w:rPr>
        <w:t xml:space="preserve">Автомобиль проехал </w:t>
      </w:r>
      <w:smartTag w:uri="urn:schemas-microsoft-com:office:smarttags" w:element="metricconverter">
        <w:smartTagPr>
          <w:attr w:name="ProductID" w:val="160 км"/>
        </w:smartTagPr>
        <w:r w:rsidRPr="00CB72AD">
          <w:rPr>
            <w:rStyle w:val="c3"/>
          </w:rPr>
          <w:t>160 км</w:t>
        </w:r>
      </w:smartTag>
      <w:r w:rsidRPr="00CB72AD">
        <w:rPr>
          <w:rStyle w:val="c3"/>
        </w:rPr>
        <w:t xml:space="preserve"> за 2 ч. С какой скоростью шёл автомобиль?</w:t>
      </w:r>
    </w:p>
    <w:p w:rsidR="00082ED7" w:rsidRPr="00CB72AD" w:rsidRDefault="00082ED7" w:rsidP="00FD0120">
      <w:pPr>
        <w:pStyle w:val="c2c0"/>
        <w:ind w:left="-360" w:firstLine="540"/>
        <w:jc w:val="center"/>
      </w:pPr>
      <w:r w:rsidRPr="00CB72AD">
        <w:rPr>
          <w:rStyle w:val="c3c6"/>
        </w:rPr>
        <w:t>Вариант 2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1. Найди значения выражений: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37*2=                      96:8=                  16*7+80=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19*4=                      65:5=                  107 - 64:4=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2. Заполни пропуски: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1ч 40 мин = …мин                       80мин = …ч ….мин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3ч 25 мин = ….мин                      137мин = …ч …мин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2мин 8 с = …с                              170мин = …ч …мин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3"/>
        </w:rPr>
        <w:t>6мин 15 с =…с                             121мин = …ч…мин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3</w:t>
      </w:r>
      <w:r w:rsidRPr="00CB72AD">
        <w:rPr>
          <w:rStyle w:val="c4"/>
        </w:rPr>
        <w:t xml:space="preserve">. </w:t>
      </w:r>
      <w:r w:rsidRPr="00CB72AD">
        <w:rPr>
          <w:rStyle w:val="c3"/>
        </w:rPr>
        <w:t xml:space="preserve">Поезд шёл без остановок 6 ч со скоростью </w:t>
      </w:r>
      <w:smartTag w:uri="urn:schemas-microsoft-com:office:smarttags" w:element="metricconverter">
        <w:smartTagPr>
          <w:attr w:name="ProductID" w:val="62 км/ч"/>
        </w:smartTagPr>
        <w:r w:rsidRPr="00CB72AD">
          <w:rPr>
            <w:rStyle w:val="c3"/>
          </w:rPr>
          <w:t>62 км/ч</w:t>
        </w:r>
      </w:smartTag>
      <w:r w:rsidRPr="00CB72AD">
        <w:rPr>
          <w:rStyle w:val="c3"/>
        </w:rPr>
        <w:t>. Сколько км проехал поезд за это время?</w:t>
      </w:r>
    </w:p>
    <w:p w:rsidR="00082ED7" w:rsidRPr="00CB72AD" w:rsidRDefault="00082ED7" w:rsidP="00FD0120">
      <w:pPr>
        <w:pStyle w:val="c0"/>
        <w:ind w:left="-360" w:firstLine="540"/>
        <w:jc w:val="both"/>
      </w:pPr>
      <w:r w:rsidRPr="00CB72AD">
        <w:rPr>
          <w:rStyle w:val="c1"/>
        </w:rPr>
        <w:t>4</w:t>
      </w:r>
      <w:r w:rsidRPr="00CB72AD">
        <w:rPr>
          <w:rStyle w:val="c4"/>
        </w:rPr>
        <w:t xml:space="preserve">. </w:t>
      </w:r>
      <w:r w:rsidRPr="00CB72AD">
        <w:rPr>
          <w:rStyle w:val="c3"/>
        </w:rPr>
        <w:t xml:space="preserve">Автомобиль проехал </w:t>
      </w:r>
      <w:smartTag w:uri="urn:schemas-microsoft-com:office:smarttags" w:element="metricconverter">
        <w:smartTagPr>
          <w:attr w:name="ProductID" w:val="240 км"/>
        </w:smartTagPr>
        <w:r w:rsidRPr="00CB72AD">
          <w:rPr>
            <w:rStyle w:val="c3"/>
          </w:rPr>
          <w:t>240 км</w:t>
        </w:r>
      </w:smartTag>
      <w:r w:rsidRPr="00CB72AD">
        <w:rPr>
          <w:rStyle w:val="c3"/>
        </w:rPr>
        <w:t xml:space="preserve"> за 4 ч. С какой скоростью шёл автомобиль?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Контрольная работа по теме «Значение выражений»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Цель: проверить умение вычислять значение числового выражения.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Вариант 1</w:t>
      </w:r>
    </w:p>
    <w:p w:rsidR="00082ED7" w:rsidRPr="00CB72AD" w:rsidRDefault="00082ED7" w:rsidP="00FD0120">
      <w:pPr>
        <w:numPr>
          <w:ilvl w:val="0"/>
          <w:numId w:val="17"/>
        </w:num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Запиши вычисления в столбик: 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654 +235 = 878 – 356=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362 + 327= 985 – 652=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2. Преобразуй выражение и найди неизвестное: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240 + 80 + Х = 850                                  450 –Х -130 =20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3. Найди значения выражений: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12х40 = 95 : 5 = 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80х30= 96 : 6 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150 - 60 : 3 + 40= 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240 – 80 : 4 х 2=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4. Лыжник прошел с одинаковой скорость. </w:t>
      </w:r>
      <w:smartTag w:uri="urn:schemas-microsoft-com:office:smarttags" w:element="metricconverter">
        <w:smartTagPr>
          <w:attr w:name="ProductID" w:val="42 км"/>
        </w:smartTagPr>
        <w:r w:rsidRPr="00CB72AD">
          <w:rPr>
            <w:rFonts w:ascii="Times New Roman" w:hAnsi="Times New Roman"/>
            <w:sz w:val="24"/>
            <w:szCs w:val="24"/>
            <w:lang w:eastAsia="ru-RU"/>
          </w:rPr>
          <w:t>42 км</w:t>
        </w:r>
      </w:smartTag>
      <w:r w:rsidRPr="00CB72AD">
        <w:rPr>
          <w:rFonts w:ascii="Times New Roman" w:hAnsi="Times New Roman"/>
          <w:sz w:val="24"/>
          <w:szCs w:val="24"/>
          <w:lang w:eastAsia="ru-RU"/>
        </w:rPr>
        <w:t xml:space="preserve"> за 3 часа. Найди скорость лыжника.</w:t>
      </w:r>
    </w:p>
    <w:p w:rsidR="00082ED7" w:rsidRPr="00CB72AD" w:rsidRDefault="00082ED7" w:rsidP="00FD0120">
      <w:pPr>
        <w:spacing w:before="100" w:beforeAutospacing="1" w:after="24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1. Запиши вычисления в столбик: 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326+263 = 989 – 436=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534+425= 879 – 256=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2.  Преобразуй выражение и найди неизвестное: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Х + 70 + 40 = 850                                 560 –120 -Х =70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3.  Найди значения выражений: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24 х60 = 92 : 4 = 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90х60= 90 : 5 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280+ 30 х 3 + 40= 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360 – 90 : 3 х 4 =</w:t>
      </w:r>
    </w:p>
    <w:p w:rsidR="00082ED7" w:rsidRPr="00CB72AD" w:rsidRDefault="00082ED7" w:rsidP="00FD0120">
      <w:pPr>
        <w:spacing w:before="100" w:beforeAutospacing="1" w:after="100" w:afterAutospacing="1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4. Всадник, двигаясь со скорость. 9км/ч, поехал </w:t>
      </w:r>
      <w:smartTag w:uri="urn:schemas-microsoft-com:office:smarttags" w:element="metricconverter">
        <w:smartTagPr>
          <w:attr w:name="ProductID" w:val="45 км"/>
        </w:smartTagPr>
        <w:r w:rsidRPr="00CB72AD">
          <w:rPr>
            <w:rFonts w:ascii="Times New Roman" w:hAnsi="Times New Roman"/>
            <w:sz w:val="24"/>
            <w:szCs w:val="24"/>
            <w:lang w:eastAsia="ru-RU"/>
          </w:rPr>
          <w:t>45 км</w:t>
        </w:r>
      </w:smartTag>
      <w:r w:rsidRPr="00CB72AD">
        <w:rPr>
          <w:rFonts w:ascii="Times New Roman" w:hAnsi="Times New Roman"/>
          <w:sz w:val="24"/>
          <w:szCs w:val="24"/>
          <w:lang w:eastAsia="ru-RU"/>
        </w:rPr>
        <w:t>. Сколько времени затратил всадник на этот путь?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Контрольная работа по теме «Письменные приёмы сложения и вычитания»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Style w:val="c1"/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 xml:space="preserve">Цель: проверить умение </w:t>
      </w:r>
      <w:r w:rsidRPr="00CB72AD">
        <w:rPr>
          <w:rStyle w:val="c1"/>
          <w:rFonts w:ascii="Times New Roman" w:hAnsi="Times New Roman"/>
          <w:sz w:val="24"/>
          <w:szCs w:val="24"/>
        </w:rPr>
        <w:t>применять изученные приемы вычислений.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Вариант 1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2. Запишите число, состоящее: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6 сот. 2дес. 4ед.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8сот. и 3 дес.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5ед. первого разряда, 2ед. второго разряда и 4 ед. третьего разряда.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3. Решите примеры, записывая в столбик: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 354+228=                    505+337=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867-349=                     650-370=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Вставьте в «окошки» подходящий знак действия: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17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16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 * 3 * 7 = 23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5.  Сравните и поставьте знаки сравнения.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5ч … 400 мин                              91 х 3 … 19 х 3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4м 5дм … 5м 4дм                        687 +1 … 687 х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трех домах 385 жильцов. В первом доме 134 жильца, во втором 117. сколько жильцов в третьем доме?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Запишите число, состоящее: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3 сот. 1дес. 8ед.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6сот. и 2 дес.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7ед. первого разряда, 1ед. второго разряда и 5 ед. третьего разряда.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Решите примеры, записывая в столбик: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 744+180=                                623+79=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 925-307=                                 136-98=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4. Вставьте в «окошки» подходящий знак действия: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6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37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 * 3 * 7 = 2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5.  Сравните и поставьте знаки сравнения.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6ч … 600 мин                              78 х 4 … 87 х 4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7м 8дм … 8м 7дм                        259 - 1 … 259 :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F6B25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Контрольная работа по теме «Письменные приёмы вычислений»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FF6B25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Цель: проверить умение выполнять сложение и вычитание в изученных случаях, решать   составные задачи.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Вариант 1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2. Запишите число, состоящее: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6 сот. 2дес. 4ед.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8сот. и 3 дес.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5ед. первого разряда, 2ед. второго разряда и 4 ед. третьего разряда.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3.Решите примеры, записывая в столбик: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354+228=                    505+337=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867-349=                     650-370=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4. Вставьте в «окошки» подходящий знак действия: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17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16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 * 3 * 7 = 23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5.       Сравните и поставьте знаки сравнения.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5ч … 400 мин                              91 х 3 … 19 х 3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4м 5дм … 5м 4дм                        687 +1 … 687 х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трех домах 385 жильцов. В первом доме 134 жильца, во втором 117. сколько жильцов в третьем доме?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Запишите число, состоящее: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3 сот. 1дес. 8ед.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6сот. и 2 дес.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- из 7ед. первого разряда, 1ед. второго разряда и 5 ед. третьего разряда.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Решите примеры, записывая в столбик: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744+180=                                623+79=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925-307=                                 136-98=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4. Вставьте в «окошки» подходящий знак действия: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6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27 * 3 * 7 = 37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 * 3 * 7 = 2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5.       Сравните и поставьте знаки сравнения.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6ч … 600 мин                              78 х 4 … 87 х 4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7м 8дм … 8м 7дм                        259 - 1 … 259 : 1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Итоговая контрольная работа за 3 класс.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Цель: </w:t>
      </w:r>
      <w:r w:rsidRPr="00CB72AD">
        <w:rPr>
          <w:rFonts w:ascii="Times New Roman" w:hAnsi="Times New Roman"/>
          <w:color w:val="000000"/>
          <w:sz w:val="24"/>
          <w:szCs w:val="24"/>
        </w:rPr>
        <w:t>оценить качество подготовки учащихся по математике с целью установления соответствия требованиям государственного общеобразовательного стандарта и выявления динамики результативности обучения по математике.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Вариант 1 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Сравните выражения: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7х8 … 6х9                              4х6 … 9х3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36:9 … 42:7                            27:3 … 56:8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Выполните вычисления: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70:14х13=                   92: (46:2)х2=                          170+320-200=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54: (90:5)=                   (610+20):7:90=                       480:6+780=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Запишите числа в порядке возрастания: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 276,   720, 627, 270, 762, 267, 726, 672, 260, 706.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5. Геометрическая задача: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Вариант 2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1. Решите задачу: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2. Сравните выражения: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6х7 .. 9х4                                3х8 .. 2х9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48:6 … 54:9                            24:3 … 36:6</w:t>
      </w:r>
    </w:p>
    <w:p w:rsidR="00082ED7" w:rsidRPr="00CB72AD" w:rsidRDefault="00082ED7" w:rsidP="00FD0120">
      <w:pPr>
        <w:spacing w:after="0" w:line="240" w:lineRule="auto"/>
        <w:ind w:left="-360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3. Выполните вычисления: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80:16х2=                     84:(42:2)х3=                           250+430-300=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57:(76:4)=                    (530+10):9:60=                       420:7+590=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4. Запишите числа в порядке убывания: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        513, 310, 315, 531, 301, 503, 351, 350, 530, 305.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5. Геометрическая задача:</w:t>
      </w: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FD0120">
      <w:pPr>
        <w:spacing w:after="0" w:line="240" w:lineRule="auto"/>
        <w:ind w:left="-360"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082ED7" w:rsidRPr="00CB72AD" w:rsidRDefault="00082ED7" w:rsidP="00DA0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DA0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DA0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6160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>Математические диктанты</w:t>
      </w:r>
    </w:p>
    <w:p w:rsidR="00082ED7" w:rsidRPr="00CB72AD" w:rsidRDefault="00082ED7" w:rsidP="006160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7A6C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CB72AD">
        <w:rPr>
          <w:rFonts w:ascii="Times New Roman" w:hAnsi="Times New Roman"/>
          <w:sz w:val="24"/>
          <w:szCs w:val="24"/>
        </w:rPr>
        <w:t>развитие у учащихся логического мышления, арифметического навыка, воображения и пространственного представления.</w:t>
      </w:r>
    </w:p>
    <w:p w:rsidR="00082ED7" w:rsidRPr="00CB72AD" w:rsidRDefault="00082ED7" w:rsidP="00DA0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ED7" w:rsidRPr="00CB72AD" w:rsidRDefault="00082ED7" w:rsidP="007A6C26">
      <w:pPr>
        <w:tabs>
          <w:tab w:val="left" w:pos="1260"/>
        </w:tabs>
        <w:jc w:val="center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Математический диктант (1 четверть)</w:t>
      </w:r>
    </w:p>
    <w:p w:rsidR="00082ED7" w:rsidRPr="00CB72AD" w:rsidRDefault="00082ED7" w:rsidP="00C307F1">
      <w:pPr>
        <w:pStyle w:val="a"/>
        <w:numPr>
          <w:ilvl w:val="0"/>
          <w:numId w:val="10"/>
        </w:numPr>
        <w:tabs>
          <w:tab w:val="left" w:pos="12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Какое число надо умножить на 7, чтобы получить 56?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36 уменьшите в 9 раз.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На  сколько  42 больше 6?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Во сколько раз 6 меньше  42?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Найдите вычитаемое, если уменьшаемое 63, а разность равна 9.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27 больше задуманного числа в 3 раза.  Чему равно задуманное число?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Уменьшаемое 53, вычитаемое 8. Чему равна разность?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Найдите произведение чисел 7 и 9.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Число 6 умножить на сумму чисел 3 и 2.</w:t>
      </w:r>
    </w:p>
    <w:p w:rsidR="00082ED7" w:rsidRPr="00CB72AD" w:rsidRDefault="00082ED7" w:rsidP="00C307F1">
      <w:pPr>
        <w:numPr>
          <w:ilvl w:val="0"/>
          <w:numId w:val="10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70мм = …см</w:t>
      </w:r>
    </w:p>
    <w:p w:rsidR="00082ED7" w:rsidRPr="00CB72AD" w:rsidRDefault="00082ED7" w:rsidP="007A6C26">
      <w:pPr>
        <w:tabs>
          <w:tab w:val="left" w:pos="126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Математический диктант (2 четверть)</w:t>
      </w:r>
    </w:p>
    <w:p w:rsidR="00082ED7" w:rsidRPr="00CB72AD" w:rsidRDefault="00082ED7" w:rsidP="007A6C26">
      <w:pPr>
        <w:tabs>
          <w:tab w:val="left" w:pos="126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Найдите  частное чисел 45 и 5.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Какое число надо разделить на 4, чтобы получить 7?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Частное чисел 42 и 7 увеличьте на 5.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Найдите разность чисел 80 и 13.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5 умножили на неизвестное число и получили 50.  Чему равно  неизвестное число?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Назовите компоненты вычитания.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К числу 58 прибавьте 14.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При умножении какого числа на 4  получается  12?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Запишите все числа от 10 до 20, которые делятся на 2 без остатка.</w:t>
      </w:r>
    </w:p>
    <w:p w:rsidR="00082ED7" w:rsidRPr="00CB72AD" w:rsidRDefault="00082ED7" w:rsidP="00C307F1">
      <w:pPr>
        <w:numPr>
          <w:ilvl w:val="0"/>
          <w:numId w:val="11"/>
        </w:numPr>
        <w:tabs>
          <w:tab w:val="left" w:pos="126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2AD">
        <w:rPr>
          <w:rFonts w:ascii="Times New Roman" w:hAnsi="Times New Roman"/>
          <w:sz w:val="24"/>
          <w:szCs w:val="24"/>
          <w:lang w:eastAsia="ru-RU"/>
        </w:rPr>
        <w:t>Какое число в 7 раз меньше разности чисел  50 и 1?</w:t>
      </w:r>
    </w:p>
    <w:p w:rsidR="00082ED7" w:rsidRPr="00CB72AD" w:rsidRDefault="00082ED7" w:rsidP="007A6C26">
      <w:pPr>
        <w:pStyle w:val="a0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7A6C26">
      <w:pPr>
        <w:pStyle w:val="a0"/>
        <w:jc w:val="center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Математический  диктант (3 четверть)</w:t>
      </w:r>
    </w:p>
    <w:p w:rsidR="00082ED7" w:rsidRPr="00CB72AD" w:rsidRDefault="00082ED7" w:rsidP="007A6C26">
      <w:pPr>
        <w:pStyle w:val="a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ab/>
      </w:r>
    </w:p>
    <w:p w:rsidR="00082ED7" w:rsidRPr="00CB72AD" w:rsidRDefault="00082ED7" w:rsidP="007A6C26">
      <w:pPr>
        <w:pStyle w:val="a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 xml:space="preserve">      1. Запишите числа от 787 до 795.</w:t>
      </w:r>
    </w:p>
    <w:p w:rsidR="00082ED7" w:rsidRPr="00CB72AD" w:rsidRDefault="00082ED7" w:rsidP="00FF6B25">
      <w:pPr>
        <w:pStyle w:val="a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 xml:space="preserve">      2. Запишите числа: 6сот. 5дес., 2 сот. 8ед., 7 сот. 3 дес. 2 ед.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3. Запишите числа 599, 100, 389. Запишите числа, следующие за каждым из          этих чисел.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4. Запишите число 500. Радом число, которое предшествует  данному числу.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5. Запишите соседей числа 699.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6. Представьте число 543 в виде суммы разрядных слагаемых.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7. Запишите все трёхзначные числа с помощью цифр 7, 2, 1.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8. Уменьшите число 670 на 70.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9. Увеличьте число 510 на 3.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10. Найдите произведение чисел 30 и 5.</w:t>
      </w:r>
    </w:p>
    <w:p w:rsidR="00082ED7" w:rsidRPr="00CB72AD" w:rsidRDefault="00082ED7" w:rsidP="007A6C26">
      <w:pPr>
        <w:pStyle w:val="a0"/>
        <w:jc w:val="center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7A6C26">
      <w:pPr>
        <w:pStyle w:val="a0"/>
        <w:jc w:val="center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Математический диктант (4 четверть)</w:t>
      </w:r>
    </w:p>
    <w:p w:rsidR="00082ED7" w:rsidRPr="00CB72AD" w:rsidRDefault="00082ED7" w:rsidP="007A6C26">
      <w:pPr>
        <w:pStyle w:val="a0"/>
        <w:jc w:val="center"/>
        <w:rPr>
          <w:rFonts w:ascii="Times New Roman" w:hAnsi="Times New Roman"/>
          <w:sz w:val="24"/>
          <w:szCs w:val="24"/>
        </w:rPr>
      </w:pP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1. Число 230 увеличьте на 30.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2. Запишите число, которое следует при счёте за числом 899.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3. Запишите числа: 3сот. 2дес. 9ед., 5сот. 9дес. 1ед.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4. Запишите числа 300, 720. Рядом числа, которое предшествуют каждому из них.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5. На сколько 50 меньше 320?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6. Представьте 343 в виде суммы разрядных слагаемых.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7. Найдите разность чисел 980 и 600.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8. Число 710 уменьшите на 600.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9. Найдите сумму чисел 580 и 40.</w:t>
      </w:r>
    </w:p>
    <w:p w:rsidR="00082ED7" w:rsidRPr="00CB72AD" w:rsidRDefault="00082ED7" w:rsidP="00FF6B25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CB72AD">
        <w:rPr>
          <w:rFonts w:ascii="Times New Roman" w:hAnsi="Times New Roman"/>
          <w:sz w:val="24"/>
          <w:szCs w:val="24"/>
        </w:rPr>
        <w:t>10. Чему равно произведение чисел 60 и 9?</w:t>
      </w:r>
    </w:p>
    <w:p w:rsidR="00082ED7" w:rsidRPr="00CB72AD" w:rsidRDefault="00082ED7" w:rsidP="00DA0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82ED7" w:rsidRPr="00CB72AD" w:rsidSect="00DA0BA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048"/>
    <w:multiLevelType w:val="multilevel"/>
    <w:tmpl w:val="74CE9B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5014F"/>
    <w:multiLevelType w:val="multilevel"/>
    <w:tmpl w:val="C58412F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466E94"/>
    <w:multiLevelType w:val="hybridMultilevel"/>
    <w:tmpl w:val="88F4A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504BF3"/>
    <w:multiLevelType w:val="hybridMultilevel"/>
    <w:tmpl w:val="45D0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070F86"/>
    <w:multiLevelType w:val="multilevel"/>
    <w:tmpl w:val="8460D4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D655D4"/>
    <w:multiLevelType w:val="hybridMultilevel"/>
    <w:tmpl w:val="1ED64DC6"/>
    <w:lvl w:ilvl="0" w:tplc="06E86A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FA26C5"/>
    <w:multiLevelType w:val="hybridMultilevel"/>
    <w:tmpl w:val="909A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7847D9"/>
    <w:multiLevelType w:val="multilevel"/>
    <w:tmpl w:val="0DEA1C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AC556B"/>
    <w:multiLevelType w:val="multilevel"/>
    <w:tmpl w:val="7F58B5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D220C6"/>
    <w:multiLevelType w:val="multilevel"/>
    <w:tmpl w:val="E208D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5F6EC8"/>
    <w:multiLevelType w:val="multilevel"/>
    <w:tmpl w:val="8CB2F4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CB1106"/>
    <w:multiLevelType w:val="multilevel"/>
    <w:tmpl w:val="6862EE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6D0C36"/>
    <w:multiLevelType w:val="multilevel"/>
    <w:tmpl w:val="6BD2C8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DF7FB3"/>
    <w:multiLevelType w:val="hybridMultilevel"/>
    <w:tmpl w:val="F81AC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251379"/>
    <w:multiLevelType w:val="multilevel"/>
    <w:tmpl w:val="5C7C98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43052C"/>
    <w:multiLevelType w:val="multilevel"/>
    <w:tmpl w:val="12AED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6C2D66"/>
    <w:multiLevelType w:val="multilevel"/>
    <w:tmpl w:val="A07E9F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6C6137"/>
    <w:multiLevelType w:val="multilevel"/>
    <w:tmpl w:val="96FCB5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8"/>
  </w:num>
  <w:num w:numId="5">
    <w:abstractNumId w:val="14"/>
  </w:num>
  <w:num w:numId="6">
    <w:abstractNumId w:val="15"/>
  </w:num>
  <w:num w:numId="7">
    <w:abstractNumId w:val="11"/>
  </w:num>
  <w:num w:numId="8">
    <w:abstractNumId w:val="1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F79"/>
    <w:rsid w:val="00082ED7"/>
    <w:rsid w:val="000976EE"/>
    <w:rsid w:val="000A0160"/>
    <w:rsid w:val="001766E5"/>
    <w:rsid w:val="00191704"/>
    <w:rsid w:val="001E34AC"/>
    <w:rsid w:val="002A126A"/>
    <w:rsid w:val="002F3316"/>
    <w:rsid w:val="002F471E"/>
    <w:rsid w:val="00335893"/>
    <w:rsid w:val="00384B66"/>
    <w:rsid w:val="004015CC"/>
    <w:rsid w:val="004800CE"/>
    <w:rsid w:val="00480F79"/>
    <w:rsid w:val="00500EEC"/>
    <w:rsid w:val="005651EF"/>
    <w:rsid w:val="006160C6"/>
    <w:rsid w:val="006335FF"/>
    <w:rsid w:val="00664963"/>
    <w:rsid w:val="00672C40"/>
    <w:rsid w:val="00702B95"/>
    <w:rsid w:val="007613A6"/>
    <w:rsid w:val="007946FD"/>
    <w:rsid w:val="007A6C26"/>
    <w:rsid w:val="007C12FB"/>
    <w:rsid w:val="007D1E77"/>
    <w:rsid w:val="007D547F"/>
    <w:rsid w:val="00867EAA"/>
    <w:rsid w:val="008C2C03"/>
    <w:rsid w:val="008C3AE3"/>
    <w:rsid w:val="008E3CE8"/>
    <w:rsid w:val="00925E2D"/>
    <w:rsid w:val="00947CC6"/>
    <w:rsid w:val="009C5F4E"/>
    <w:rsid w:val="00A03C92"/>
    <w:rsid w:val="00A54C93"/>
    <w:rsid w:val="00A636AA"/>
    <w:rsid w:val="00AC5768"/>
    <w:rsid w:val="00B1477A"/>
    <w:rsid w:val="00B54ED0"/>
    <w:rsid w:val="00B75F6A"/>
    <w:rsid w:val="00BA0EB9"/>
    <w:rsid w:val="00BE1983"/>
    <w:rsid w:val="00C178C6"/>
    <w:rsid w:val="00C2166F"/>
    <w:rsid w:val="00C307F1"/>
    <w:rsid w:val="00CB72AD"/>
    <w:rsid w:val="00D17F10"/>
    <w:rsid w:val="00D8269C"/>
    <w:rsid w:val="00DA0BA5"/>
    <w:rsid w:val="00E20E51"/>
    <w:rsid w:val="00E35B30"/>
    <w:rsid w:val="00E411D2"/>
    <w:rsid w:val="00E64B80"/>
    <w:rsid w:val="00E66CF7"/>
    <w:rsid w:val="00E97C57"/>
    <w:rsid w:val="00EA00DD"/>
    <w:rsid w:val="00F10B75"/>
    <w:rsid w:val="00FD0120"/>
    <w:rsid w:val="00FD7D27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6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8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F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480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2A126A"/>
    <w:rPr>
      <w:rFonts w:cs="Times New Roman"/>
    </w:rPr>
  </w:style>
  <w:style w:type="paragraph" w:customStyle="1" w:styleId="c2c0">
    <w:name w:val="c2 c0"/>
    <w:basedOn w:val="Normal"/>
    <w:uiPriority w:val="99"/>
    <w:rsid w:val="00633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6">
    <w:name w:val="c3 c6"/>
    <w:basedOn w:val="DefaultParagraphFont"/>
    <w:uiPriority w:val="99"/>
    <w:rsid w:val="006335FF"/>
    <w:rPr>
      <w:rFonts w:cs="Times New Roman"/>
    </w:rPr>
  </w:style>
  <w:style w:type="paragraph" w:customStyle="1" w:styleId="c0">
    <w:name w:val="c0"/>
    <w:basedOn w:val="Normal"/>
    <w:uiPriority w:val="99"/>
    <w:rsid w:val="00633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335FF"/>
    <w:rPr>
      <w:rFonts w:cs="Times New Roman"/>
    </w:rPr>
  </w:style>
  <w:style w:type="character" w:customStyle="1" w:styleId="c3">
    <w:name w:val="c3"/>
    <w:basedOn w:val="DefaultParagraphFont"/>
    <w:uiPriority w:val="99"/>
    <w:rsid w:val="006335FF"/>
    <w:rPr>
      <w:rFonts w:cs="Times New Roman"/>
    </w:rPr>
  </w:style>
  <w:style w:type="character" w:customStyle="1" w:styleId="c4">
    <w:name w:val="c4"/>
    <w:basedOn w:val="DefaultParagraphFont"/>
    <w:uiPriority w:val="99"/>
    <w:rsid w:val="006335FF"/>
    <w:rPr>
      <w:rFonts w:cs="Times New Roman"/>
    </w:rPr>
  </w:style>
  <w:style w:type="paragraph" w:customStyle="1" w:styleId="c0c2">
    <w:name w:val="c0 c2"/>
    <w:basedOn w:val="Normal"/>
    <w:uiPriority w:val="99"/>
    <w:rsid w:val="00633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7A6C26"/>
    <w:pPr>
      <w:ind w:left="720"/>
      <w:contextualSpacing/>
    </w:pPr>
    <w:rPr>
      <w:rFonts w:eastAsia="Times New Roman"/>
    </w:rPr>
  </w:style>
  <w:style w:type="paragraph" w:customStyle="1" w:styleId="a0">
    <w:name w:val="Без интервала"/>
    <w:uiPriority w:val="99"/>
    <w:rsid w:val="007A6C2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11</Pages>
  <Words>2031</Words>
  <Characters>11583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16</cp:revision>
  <cp:lastPrinted>2018-10-30T19:33:00Z</cp:lastPrinted>
  <dcterms:created xsi:type="dcterms:W3CDTF">2012-02-15T13:58:00Z</dcterms:created>
  <dcterms:modified xsi:type="dcterms:W3CDTF">2018-10-30T19:34:00Z</dcterms:modified>
</cp:coreProperties>
</file>